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2017级《混凝土结构工程施工》实训题目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在教材p20页扫一扫，然后叙述脚手架的搭设顺序及搭设、拆除要求。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在教材p44页扫一扫，然后叙述模板工程施工安全技术要求。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在教材p102页扫一扫，然后叙述钢筋现场绑扎的基本要求。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在教材p133页扫一扫，然后叙述混凝土的浇筑施工过程及一般要求。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在教材p183页扫一扫，然后叙述预应力混凝土先张法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的施工工艺流程、优缺点、适用范围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5DC942"/>
    <w:multiLevelType w:val="singleLevel"/>
    <w:tmpl w:val="E85DC9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179DA"/>
    <w:rsid w:val="5F995BC5"/>
    <w:rsid w:val="6B2179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2018-12-10T01:39:00Z</dcterms:created>
  <dc:creator>巴山老农</dc:creator>
  <cp:lastModifiedBy>room</cp:lastModifiedBy>
  <dcterms:modified xsi:type="dcterms:W3CDTF">2019-01-09T00:41:30Z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