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混凝土结构工程施工第二次测验题</w:t>
      </w:r>
      <w:bookmarkStart w:id="0" w:name="_GoBack"/>
      <w:bookmarkEnd w:id="0"/>
    </w:p>
    <w:p>
      <w:pPr>
        <w:jc w:val="center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钢筋工程</w:t>
      </w: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下列钢筋中属于光面钢筋的是（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HPB235钢筋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HRB335钢筋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HRB400钢筋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RRB400钢筋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下列关于钢筋绑扎搭接适用范围叙述不正确的是（    ）。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轴心受拉及小偏心受拉构件的纵向受力钢筋不得采用绑扎搭接接头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轴心受压及小偏心受压构件的纵向受力钢筋不得采用绑扎搭接接头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受拉钢筋直径d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＞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28mm不宜采用绑扎搭接接头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受压钢筋直径d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＞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32mm不宜采用绑扎搭接接头</w:t>
      </w: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同一构件中相邻纵向受力钢筋的绑扎搭接接头宜相互错开。绑扎搭接接头中钢筋的横向净距不应小于钢筋直径，且不应小于（    ）mm。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35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电渣压力焊主要用于（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钢筋网的连接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钢筋的搭接  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竖向钢筋的连接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水平钢筋的连接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电阻点焊主要用于（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钢筋网的连接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钢筋的搭接  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竖向钢筋的连接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水平钢筋的连接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焊接中需使用焊条的焊接方法是（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钢筋闪光对焊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钢筋电渣压力焊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钢筋电弧焊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钢筋气压焊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以下哪种钢筋焊接方法需使用焊剂？（    ）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钢筋闪光对焊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钢筋电渣压力焊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钢筋电弧焊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钢筋气压焊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E4303焊条，代号中的“43”表示（    ）。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熔敷金属抗拉强度最小值为43kgf/mm</w:t>
      </w:r>
      <w:r>
        <w:rPr>
          <w:rFonts w:hint="eastAsia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熔敷金属抗拉强度最小值为43kN/mm</w:t>
      </w:r>
      <w:r>
        <w:rPr>
          <w:rFonts w:hint="eastAsia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焊条的长度为430mm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焊条的直径为4.3mm</w:t>
      </w: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当钢筋直径超过40mm时，宜采用（    ）连接方式。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绑扎搭接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焊接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机械连接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以上三者均可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Φ20钢筋采用闪光对焊接长，应选用（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连续闪光焊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预热闪光焊　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闪光→预热→闪光焊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连续预热闪光焊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环境温度低于（    ）时，不宜进行各种焊接。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</w:p>
    <w:p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钢筋螺纹套管连接主要适用于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光圆钢筋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变形钢筋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螺纹钢筋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粗大钢筋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钢筋弯折处的特点是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内壁伸长，外壁缩短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内外壁均伸长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内壁缩短，外壁伸长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内外壁均缩短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钢筋外包尺寸和轴线长度之间的差值称为（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量度差值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弯钩增长值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平直段长度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下料长度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钢筋的下料长度计算应为（    ）。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下料长度=各段外包尺寸之和+量度差值+弯钩增长值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下料长度=各段外包尺寸之和+量度差值-弯钩增长值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下料长度=各段外包尺寸之和-量度差值+弯钩增长值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下料长度=各段外包尺寸之和-量度差值-弯钩增长值</w:t>
      </w: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HPB235钢筋末端应作______弯钩，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其弯弧内直径不应小于钢筋直径的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倍，弯钩的弯后平直部分长度不应小于钢筋直径的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。（    ）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、2.5、3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2.5、3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5、3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HRB335和HRB400钢筋弯起角度为45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时，其量度差值为（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0.3d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2d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HRB335和HRB400钢筋弯起角度为90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时，其量度差值为（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0.31d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0.54d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0.9d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2.29d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下列关于箍筋弯钩的规定不正确的是（    ）。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对于Ⅰ级钢筋箍筋，弯钩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的弯弧内直径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不应小于2.5倍箍筋直径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箍筋弯钩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的弯弧内直径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尚不应大于受力钢筋直径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箍筋弯钩的弯折角度：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对一般结构，不应小于90°；对有抗震等要求的结构，应为 135°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箍筋弯后平直部分长度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对一般结构，不宜小于箍筋直径的5倍；对有抗震等要求的结构，不应小于箍筋直径的10倍</w:t>
      </w: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当Ⅰ级钢筋末端作180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弯钩（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其弯弧内直径不小于钢筋直径的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2.5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倍，弯钩的弯后平直部分长度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钢筋直径的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），则钢筋末端弯钩增长值为（    ）。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6.25d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11.87d</w:t>
      </w:r>
    </w:p>
    <w:p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关于钢筋绑扎安装，以下叙述正确的是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柱筋的安装一般在模板安装前进行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梁筋的安装一般在模板安装前进行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板筋的安装一般在模板安装前进行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柱筋的安装一般在模板安装后进行</w:t>
      </w:r>
    </w:p>
    <w:p>
      <w:pPr>
        <w:ind w:firstLine="3654" w:firstLineChars="1300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混凝土工程</w:t>
      </w: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搅拌混凝土时采用一次投料法，下列各种顺序哪种较为合理（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水泥→砂→石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石→水泥→砂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砂→石→水泥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石→砂→水泥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搅拌干硬性混凝土和轻骨料混凝土可选用（    ）搅拌机。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鼓筒式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双锥式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强制式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自落式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自落式混凝土搅拌机主要适用于搅拌（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沥青混凝土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干硬性混凝土　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塑性混凝土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轻骨料混凝土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下列哪种搅拌工艺拌制的混凝土称为“造壳混凝土”？（    ）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一次投料法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预拌水泥砂浆法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预拌水泥净浆法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水泥裹砂法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混凝土是按（    ）强度制备的。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混凝土的施工试配强度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混凝土强度标准值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混凝土的弯曲抗压强度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混凝土的抗拉强度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对混凝土拌合物运输的基本要求是（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不产生离析现象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保证规定的坍落度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混凝土初凝前有充分时间振捣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以上三者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浇注混凝土时，其自由下落高度不能超过（    ）m。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混凝土运输、浇筑及间歇的全部时间不允许超过（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混凝土的终凝时间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混凝土的初凝时间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终凝加初凝时间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混凝土搅拌时间的2倍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下面几种浇筑混凝土柱时的施工缝留设位置中，何者错误？（    ）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基础顶面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楼板顶面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牛腿下面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梁托下面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混凝土振捣棒按其工作方式应属于（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内部振动器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外部振动器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表面振动器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振动台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振捣柱、梁及基础砼宜采用（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内部振动器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外部振动器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表面振动器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振动台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现浇钢筋混凝土楼板宜采用（    ）振捣。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插入式振捣器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表面振捣器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附着式振捣器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振动台</w:t>
      </w: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采用插入式振动器浇灌砼时宜（    ）振捣砼。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慢插慢拔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快插慢拔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快插快拔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慢插快拔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对采用硅酸盐水泥、普通硅酸盐水泥或矿渣硅酸盐水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泥拌制的混凝土，在混凝土浇筑完毕后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浇水养护的时间不得少于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14d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28d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对掺用缓凝型外加剂或有抗渗要求的混凝土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在混凝土浇筑完毕后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浇水养护的时间不得少于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7d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14d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28d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混凝土强度达到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前，不得在其上踩踏或安装模板及支架。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1.0MPa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1.2MPa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5MPa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10MPa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当从施工缝处开始继续浇筑混凝土时，须待已浇筑混凝土抗压强度达到多少后进行？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50%设计强度标准值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1.2N/mm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75%设计强度标准值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5.0N/mm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泵送混凝土的水泥最小用量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）。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200kg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250kg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300kg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350kg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4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关于混凝土早强剂，以下叙述正确的是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）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可以提高混凝土的后期强度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可以提高混凝土的早期强度</w:t>
      </w:r>
    </w:p>
    <w:p>
      <w:pPr>
        <w:numPr>
          <w:ilvl w:val="1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减缓工程进度</w:t>
      </w:r>
    </w:p>
    <w:p>
      <w:pPr>
        <w:numPr>
          <w:ilvl w:val="1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增加冬期施工费用</w:t>
      </w:r>
    </w:p>
    <w:p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15EE"/>
    <w:multiLevelType w:val="multilevel"/>
    <w:tmpl w:val="584215E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upperLetter"/>
      <w:lvlText w:val="%2."/>
      <w:lvlJc w:val="left"/>
      <w:pPr>
        <w:tabs>
          <w:tab w:val="left" w:pos="780"/>
        </w:tabs>
        <w:ind w:left="780" w:hanging="420"/>
      </w:pPr>
      <w:rPr>
        <w:rFonts w:hint="eastAsia"/>
      </w:rPr>
    </w:lvl>
    <w:lvl w:ilvl="2" w:tentative="0">
      <w:start w:val="1"/>
      <w:numFmt w:val="decimal"/>
      <w:lvlText w:val="%3—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33E2C"/>
    <w:rsid w:val="04433E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2018-11-29T03:00:00Z</dcterms:created>
  <dc:creator>Administrator</dc:creator>
  <cp:lastModifiedBy>Administrator</cp:lastModifiedBy>
  <dcterms:modified xsi:type="dcterms:W3CDTF">2018-11-29T03:05:21Z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